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93" w:rsidRDefault="00897493" w:rsidP="00E55075">
      <w:pPr>
        <w:jc w:val="center"/>
        <w:rPr>
          <w:rFonts w:ascii="Bookman Old Style" w:hAnsi="Bookman Old Style" w:cs="Bookman Old Style"/>
          <w:b/>
          <w:bCs/>
          <w:i/>
          <w:iCs/>
          <w:sz w:val="32"/>
          <w:szCs w:val="32"/>
        </w:rPr>
      </w:pPr>
      <w:r w:rsidRPr="00E55075"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t>FİİLDE ÇATI</w:t>
      </w: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68"/>
      </w:tblGrid>
      <w:tr w:rsidR="00897493" w:rsidRPr="007D2C58" w:rsidTr="00EB7503">
        <w:trPr>
          <w:trHeight w:val="620"/>
        </w:trPr>
        <w:tc>
          <w:tcPr>
            <w:tcW w:w="14142" w:type="dxa"/>
          </w:tcPr>
          <w:p w:rsidR="00897493" w:rsidRPr="007D2C58" w:rsidRDefault="00897493" w:rsidP="007D2C58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24"/>
                <w:szCs w:val="24"/>
              </w:rPr>
            </w:pPr>
            <w:r w:rsidRPr="007D2C58">
              <w:rPr>
                <w:rFonts w:ascii="Bookman Old Style" w:hAnsi="Bookman Old Style" w:cs="Bookman Old Style"/>
                <w:b/>
                <w:bCs/>
                <w:i/>
                <w:iCs/>
                <w:sz w:val="24"/>
                <w:szCs w:val="24"/>
              </w:rPr>
              <w:t xml:space="preserve">Yüklemi </w:t>
            </w:r>
            <w:r w:rsidRPr="007D2C58">
              <w:rPr>
                <w:rFonts w:ascii="Bookman Old Style" w:hAnsi="Bookman Old Style" w:cs="Bookman Old Style"/>
                <w:b/>
                <w:bCs/>
                <w:i/>
                <w:iCs/>
                <w:sz w:val="24"/>
                <w:szCs w:val="24"/>
                <w:u w:val="double"/>
              </w:rPr>
              <w:t>fiil</w:t>
            </w:r>
            <w:r w:rsidRPr="007D2C58">
              <w:rPr>
                <w:rFonts w:ascii="Bookman Old Style" w:hAnsi="Bookman Old Style" w:cs="Bookman Old Style"/>
                <w:b/>
                <w:bCs/>
                <w:i/>
                <w:iCs/>
                <w:sz w:val="24"/>
                <w:szCs w:val="24"/>
              </w:rPr>
              <w:t xml:space="preserve"> olan cümlelerin özne ve nesneye göre kazandıkları anlamdır.</w:t>
            </w:r>
          </w:p>
          <w:p w:rsidR="00897493" w:rsidRPr="007D2C58" w:rsidRDefault="00897493" w:rsidP="007D2C58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24"/>
                <w:szCs w:val="24"/>
                <w:u w:val="double"/>
              </w:rPr>
            </w:pPr>
            <w:r w:rsidRPr="007D2C58">
              <w:rPr>
                <w:rFonts w:ascii="Bookman Old Style" w:hAnsi="Bookman Old Style" w:cs="Bookman Old Style"/>
                <w:b/>
                <w:bCs/>
                <w:i/>
                <w:iCs/>
                <w:sz w:val="24"/>
                <w:szCs w:val="24"/>
              </w:rPr>
              <w:t xml:space="preserve">NOT : Yüklemi isim olan cümlelerde çatı </w:t>
            </w:r>
            <w:r w:rsidRPr="007D2C58">
              <w:rPr>
                <w:rFonts w:ascii="Bookman Old Style" w:hAnsi="Bookman Old Style" w:cs="Bookman Old Style"/>
                <w:b/>
                <w:bCs/>
                <w:i/>
                <w:iCs/>
                <w:sz w:val="24"/>
                <w:szCs w:val="24"/>
                <w:u w:val="double"/>
              </w:rPr>
              <w:t>aranmaz.</w:t>
            </w:r>
          </w:p>
          <w:p w:rsidR="00897493" w:rsidRPr="007D2C58" w:rsidRDefault="00897493" w:rsidP="007D2C58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24"/>
                <w:szCs w:val="24"/>
                <w:u w:val="double"/>
              </w:rPr>
            </w:pPr>
          </w:p>
        </w:tc>
      </w:tr>
    </w:tbl>
    <w:tbl>
      <w:tblPr>
        <w:tblpPr w:leftFromText="141" w:rightFromText="141" w:vertAnchor="text" w:horzAnchor="margin" w:tblpY="30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5"/>
        <w:gridCol w:w="3377"/>
        <w:gridCol w:w="3694"/>
        <w:gridCol w:w="4562"/>
      </w:tblGrid>
      <w:tr w:rsidR="00897493" w:rsidRPr="007D2C58" w:rsidTr="00EB7503">
        <w:trPr>
          <w:trHeight w:val="424"/>
        </w:trPr>
        <w:tc>
          <w:tcPr>
            <w:tcW w:w="6912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MediumGap" w:sz="24" w:space="0" w:color="auto"/>
            </w:tcBorders>
          </w:tcPr>
          <w:p w:rsidR="00897493" w:rsidRPr="00EB7503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D2C58">
              <w:rPr>
                <w:b/>
                <w:bCs/>
                <w:i/>
                <w:iCs/>
                <w:sz w:val="28"/>
                <w:szCs w:val="28"/>
              </w:rPr>
              <w:t>ÖZNESİNE GÖRE</w:t>
            </w:r>
          </w:p>
        </w:tc>
        <w:tc>
          <w:tcPr>
            <w:tcW w:w="8256" w:type="dxa"/>
            <w:gridSpan w:val="2"/>
            <w:tcBorders>
              <w:top w:val="thinThickThinSmallGap" w:sz="24" w:space="0" w:color="auto"/>
              <w:left w:val="thinThickThinMediumGap" w:sz="24" w:space="0" w:color="auto"/>
              <w:right w:val="thinThickThinSmallGap" w:sz="24" w:space="0" w:color="auto"/>
            </w:tcBorders>
          </w:tcPr>
          <w:p w:rsidR="00897493" w:rsidRPr="007D2C58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D2C58">
              <w:rPr>
                <w:b/>
                <w:bCs/>
                <w:i/>
                <w:iCs/>
                <w:sz w:val="28"/>
                <w:szCs w:val="28"/>
              </w:rPr>
              <w:t>NESNESİNE GÖRE</w:t>
            </w:r>
          </w:p>
        </w:tc>
      </w:tr>
      <w:tr w:rsidR="00897493" w:rsidRPr="007D2C58" w:rsidTr="00EB7503">
        <w:tc>
          <w:tcPr>
            <w:tcW w:w="3535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897493" w:rsidRPr="007D2C58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D2C58">
              <w:rPr>
                <w:b/>
                <w:bCs/>
                <w:i/>
                <w:iCs/>
                <w:sz w:val="28"/>
                <w:szCs w:val="28"/>
              </w:rPr>
              <w:t>ETKEN ÇATILI FİİL</w:t>
            </w:r>
          </w:p>
          <w:p w:rsidR="00897493" w:rsidRPr="007D2C58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377" w:type="dxa"/>
            <w:tcBorders>
              <w:left w:val="double" w:sz="4" w:space="0" w:color="auto"/>
              <w:right w:val="thinThickThinMediumGap" w:sz="24" w:space="0" w:color="auto"/>
            </w:tcBorders>
          </w:tcPr>
          <w:p w:rsidR="00897493" w:rsidRPr="007D2C58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D2C58">
              <w:rPr>
                <w:b/>
                <w:bCs/>
                <w:i/>
                <w:iCs/>
                <w:sz w:val="28"/>
                <w:szCs w:val="28"/>
              </w:rPr>
              <w:t>EDİLGEN ÇATILI FİİL</w:t>
            </w:r>
          </w:p>
        </w:tc>
        <w:tc>
          <w:tcPr>
            <w:tcW w:w="3694" w:type="dxa"/>
            <w:tcBorders>
              <w:left w:val="thinThickThinMediumGap" w:sz="24" w:space="0" w:color="auto"/>
              <w:right w:val="double" w:sz="4" w:space="0" w:color="auto"/>
            </w:tcBorders>
          </w:tcPr>
          <w:p w:rsidR="00897493" w:rsidRPr="007D2C58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D2C58">
              <w:rPr>
                <w:b/>
                <w:bCs/>
                <w:i/>
                <w:iCs/>
                <w:sz w:val="28"/>
                <w:szCs w:val="28"/>
              </w:rPr>
              <w:t>GEÇİŞLİ  FİİL</w:t>
            </w:r>
          </w:p>
        </w:tc>
        <w:tc>
          <w:tcPr>
            <w:tcW w:w="4562" w:type="dxa"/>
            <w:tcBorders>
              <w:left w:val="double" w:sz="4" w:space="0" w:color="auto"/>
              <w:right w:val="thinThickThinSmallGap" w:sz="24" w:space="0" w:color="auto"/>
            </w:tcBorders>
          </w:tcPr>
          <w:p w:rsidR="00897493" w:rsidRPr="007D2C58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D2C58">
              <w:rPr>
                <w:b/>
                <w:bCs/>
                <w:i/>
                <w:iCs/>
                <w:sz w:val="28"/>
                <w:szCs w:val="28"/>
              </w:rPr>
              <w:t>GEÇİŞSİZ  FİİL</w:t>
            </w:r>
          </w:p>
        </w:tc>
      </w:tr>
      <w:tr w:rsidR="00897493" w:rsidRPr="007D2C58" w:rsidTr="00EB7503">
        <w:trPr>
          <w:trHeight w:val="7736"/>
        </w:trPr>
        <w:tc>
          <w:tcPr>
            <w:tcW w:w="3535" w:type="dxa"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</w:tcPr>
          <w:p w:rsidR="00897493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FE2D07">
              <w:rPr>
                <w:b/>
                <w:bCs/>
                <w:i/>
                <w:iCs/>
                <w:sz w:val="22"/>
                <w:szCs w:val="22"/>
              </w:rPr>
              <w:t>1- Yüklemde</w:t>
            </w:r>
            <w:r>
              <w:rPr>
                <w:b/>
                <w:bCs/>
                <w:i/>
                <w:iCs/>
                <w:sz w:val="22"/>
                <w:szCs w:val="22"/>
              </w:rPr>
              <w:t>ki</w:t>
            </w:r>
            <w:r w:rsidRPr="00FE2D07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>
              <w:rPr>
                <w:b/>
                <w:bCs/>
                <w:i/>
                <w:iCs/>
                <w:sz w:val="22"/>
                <w:szCs w:val="22"/>
              </w:rPr>
              <w:t>fiilin</w:t>
            </w:r>
            <w:r w:rsidRPr="00FE2D07">
              <w:rPr>
                <w:b/>
                <w:bCs/>
                <w:i/>
                <w:iCs/>
                <w:sz w:val="22"/>
                <w:szCs w:val="22"/>
              </w:rPr>
              <w:t xml:space="preserve">  b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elirttiği </w:t>
            </w:r>
            <w:r w:rsidRPr="00FE2D07">
              <w:rPr>
                <w:b/>
                <w:bCs/>
                <w:i/>
                <w:iCs/>
                <w:sz w:val="22"/>
                <w:szCs w:val="22"/>
              </w:rPr>
              <w:t xml:space="preserve"> işi, oluşu veya hareketi yapan bir öznenin bulunmasıdır.</w:t>
            </w:r>
            <w:r w:rsidRPr="00FE2D07">
              <w:rPr>
                <w:rFonts w:ascii="Verdana" w:hAnsi="Verdana" w:cs="Verdana"/>
                <w:color w:val="333333"/>
                <w:sz w:val="22"/>
                <w:szCs w:val="22"/>
              </w:rPr>
              <w:br/>
            </w:r>
            <w:r>
              <w:rPr>
                <w:b/>
                <w:bCs/>
                <w:i/>
                <w:iCs/>
                <w:sz w:val="22"/>
                <w:szCs w:val="22"/>
              </w:rPr>
              <w:t>ÖRN:</w:t>
            </w:r>
          </w:p>
          <w:p w:rsidR="00897493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Pr="00FE2D07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Pr="00FE2D07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Pr="00FE2D07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2- Dönüşlü fiiller de  etken çatılıdır.</w:t>
            </w:r>
          </w:p>
          <w:p w:rsidR="00897493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Fiil  “-l  ve  –n”  eklerinden birini alır.</w:t>
            </w:r>
          </w:p>
          <w:p w:rsidR="00897493" w:rsidRPr="00FE2D07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İşi yapan gerçek özne vardır, yaptığı işten yine kendisi etkilenir.</w:t>
            </w:r>
          </w:p>
          <w:p w:rsidR="00897493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ÖRN:</w:t>
            </w:r>
          </w:p>
          <w:p w:rsidR="00897493" w:rsidRPr="00FE2D07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Pr="00FE2D07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Pr="00FE2D07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Pr="00FE2D07" w:rsidRDefault="00897493" w:rsidP="00EB7503">
            <w:pPr>
              <w:tabs>
                <w:tab w:val="left" w:pos="240"/>
              </w:tabs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ab/>
              <w:t>3- İşin “karşılıklı veya birlikte” yapıldığını anlatan ve “ş” eki alan fiillerde etkendir.</w:t>
            </w:r>
          </w:p>
          <w:p w:rsidR="00897493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ÖRN:</w:t>
            </w:r>
          </w:p>
          <w:p w:rsidR="00897493" w:rsidRPr="00FE2D07" w:rsidRDefault="00897493" w:rsidP="00EB7503">
            <w:pPr>
              <w:tabs>
                <w:tab w:val="left" w:pos="225"/>
              </w:tabs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Pr="00FE2D07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Pr="00FE2D07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77" w:type="dxa"/>
            <w:tcBorders>
              <w:left w:val="double" w:sz="4" w:space="0" w:color="auto"/>
              <w:bottom w:val="thinThickThinSmallGap" w:sz="24" w:space="0" w:color="auto"/>
              <w:right w:val="thinThickThinMediumGap" w:sz="24" w:space="0" w:color="auto"/>
            </w:tcBorders>
          </w:tcPr>
          <w:p w:rsidR="00897493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FE2D07">
              <w:rPr>
                <w:b/>
                <w:bCs/>
                <w:i/>
                <w:iCs/>
                <w:sz w:val="22"/>
                <w:szCs w:val="22"/>
              </w:rPr>
              <w:t>1- Yüklemdeki fiilin belirttiği işi , oluşu veya hareketi yapan gerçek bir öznenin bulunmamasıdır.</w:t>
            </w:r>
          </w:p>
          <w:p w:rsidR="00897493" w:rsidRPr="00EB7503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Default="00897493" w:rsidP="00EB750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E2D07">
              <w:rPr>
                <w:b/>
                <w:bCs/>
                <w:i/>
                <w:iCs/>
                <w:sz w:val="22"/>
                <w:szCs w:val="22"/>
              </w:rPr>
              <w:t>2-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Fiil  “-l  ve  –n”  eklerinden birini alır.</w:t>
            </w:r>
          </w:p>
          <w:p w:rsidR="00897493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ÖRN:</w:t>
            </w:r>
          </w:p>
          <w:p w:rsidR="00897493" w:rsidRDefault="00897493" w:rsidP="00EB750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Default="00897493" w:rsidP="00EB750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3- İşi yapan gerçek özne olmadığı için işten etkilenen “nesne” “ sözde özne”  olur.</w:t>
            </w:r>
          </w:p>
          <w:p w:rsidR="00897493" w:rsidRDefault="00897493" w:rsidP="00EB7503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ÖRN:</w:t>
            </w:r>
          </w:p>
          <w:p w:rsidR="00897493" w:rsidRDefault="00897493" w:rsidP="00EB750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Pr="00EB7503" w:rsidRDefault="00897493" w:rsidP="00EB750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4- Edilgen çatılı cümlelerde hiçbir zaman nesne  bulunmaz.</w:t>
            </w:r>
          </w:p>
        </w:tc>
        <w:tc>
          <w:tcPr>
            <w:tcW w:w="3694" w:type="dxa"/>
            <w:tcBorders>
              <w:left w:val="thinThickThinMediumGap" w:sz="24" w:space="0" w:color="auto"/>
              <w:bottom w:val="thinThickThinSmallGap" w:sz="24" w:space="0" w:color="auto"/>
              <w:right w:val="double" w:sz="4" w:space="0" w:color="auto"/>
            </w:tcBorders>
          </w:tcPr>
          <w:p w:rsidR="00897493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E2D07">
              <w:rPr>
                <w:b/>
                <w:bCs/>
                <w:i/>
                <w:iCs/>
                <w:sz w:val="22"/>
                <w:szCs w:val="22"/>
              </w:rPr>
              <w:t>1- Kullanıldığı zaman nesne alabilen yani “ne, neyi ve kimi”  sorularına yanıt verebilen fiillerdir.</w:t>
            </w:r>
          </w:p>
          <w:p w:rsidR="00897493" w:rsidRPr="008172D0" w:rsidRDefault="00897493" w:rsidP="008172D0">
            <w:pPr>
              <w:rPr>
                <w:sz w:val="22"/>
                <w:szCs w:val="22"/>
              </w:rPr>
            </w:pPr>
          </w:p>
          <w:p w:rsidR="00897493" w:rsidRPr="008172D0" w:rsidRDefault="00897493" w:rsidP="008172D0">
            <w:pPr>
              <w:rPr>
                <w:sz w:val="22"/>
                <w:szCs w:val="22"/>
              </w:rPr>
            </w:pPr>
          </w:p>
          <w:p w:rsidR="00897493" w:rsidRDefault="00897493" w:rsidP="008172D0">
            <w:pPr>
              <w:rPr>
                <w:sz w:val="22"/>
                <w:szCs w:val="22"/>
              </w:rPr>
            </w:pPr>
          </w:p>
          <w:p w:rsidR="00897493" w:rsidRDefault="00897493" w:rsidP="008172D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NOT: Fiillerin başına “onu” zamirini getirdiğimiz zaman uyarsa nesne alıyordur.</w:t>
            </w:r>
          </w:p>
          <w:p w:rsidR="00897493" w:rsidRDefault="00897493" w:rsidP="008172D0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ÖRN:</w:t>
            </w:r>
          </w:p>
          <w:p w:rsidR="00897493" w:rsidRPr="008172D0" w:rsidRDefault="00897493" w:rsidP="008172D0">
            <w:pPr>
              <w:rPr>
                <w:sz w:val="22"/>
                <w:szCs w:val="22"/>
              </w:rPr>
            </w:pPr>
          </w:p>
        </w:tc>
        <w:tc>
          <w:tcPr>
            <w:tcW w:w="4562" w:type="dxa"/>
            <w:tcBorders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97493" w:rsidRDefault="00897493" w:rsidP="00EB7503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E2D07">
              <w:rPr>
                <w:b/>
                <w:bCs/>
                <w:i/>
                <w:iCs/>
                <w:sz w:val="22"/>
                <w:szCs w:val="22"/>
              </w:rPr>
              <w:t>1- Kullanıldığı zaman nesne alamayan yani “ne, neyi ve kimi”  sorularına yanıt veremeyen fiillerdir -</w:t>
            </w:r>
          </w:p>
          <w:p w:rsidR="00897493" w:rsidRPr="008172D0" w:rsidRDefault="00897493" w:rsidP="008172D0">
            <w:pPr>
              <w:rPr>
                <w:sz w:val="22"/>
                <w:szCs w:val="22"/>
              </w:rPr>
            </w:pPr>
          </w:p>
          <w:p w:rsidR="00897493" w:rsidRPr="008172D0" w:rsidRDefault="00897493" w:rsidP="008172D0">
            <w:pPr>
              <w:rPr>
                <w:sz w:val="22"/>
                <w:szCs w:val="22"/>
              </w:rPr>
            </w:pPr>
          </w:p>
          <w:p w:rsidR="00897493" w:rsidRDefault="00897493" w:rsidP="008172D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NOT: Fiillerin başına “onu” zamirini getirdiğimiz zaman uymazsa  nesne alamııyordur.</w:t>
            </w:r>
          </w:p>
          <w:p w:rsidR="00897493" w:rsidRDefault="00897493" w:rsidP="008172D0">
            <w:pPr>
              <w:spacing w:after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ÖRN:</w:t>
            </w:r>
          </w:p>
          <w:p w:rsidR="00897493" w:rsidRDefault="00897493" w:rsidP="008172D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97493" w:rsidRDefault="00897493" w:rsidP="008172D0">
            <w:pPr>
              <w:rPr>
                <w:sz w:val="22"/>
                <w:szCs w:val="22"/>
              </w:rPr>
            </w:pPr>
          </w:p>
          <w:p w:rsidR="00897493" w:rsidRPr="008172D0" w:rsidRDefault="00897493" w:rsidP="008172D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172D0">
              <w:rPr>
                <w:b/>
                <w:bCs/>
                <w:i/>
                <w:iCs/>
                <w:sz w:val="22"/>
                <w:szCs w:val="22"/>
              </w:rPr>
              <w:t>2- Edilgen çatılı fiilerde  nesne</w:t>
            </w:r>
            <w:r>
              <w:rPr>
                <w:b/>
                <w:bCs/>
                <w:i/>
                <w:iCs/>
                <w:sz w:val="22"/>
                <w:szCs w:val="22"/>
              </w:rPr>
              <w:t>ler  “sözde özne” olduğu için  her zaman  geçişsiz olurlar.</w:t>
            </w:r>
            <w:r w:rsidRPr="008172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897493" w:rsidRPr="00E55075" w:rsidRDefault="00897493" w:rsidP="00EB7503">
      <w:pPr>
        <w:rPr>
          <w:rFonts w:ascii="Bookman Old Style" w:hAnsi="Bookman Old Style" w:cs="Bookman Old Style"/>
          <w:b/>
          <w:bCs/>
          <w:i/>
          <w:iCs/>
          <w:sz w:val="32"/>
          <w:szCs w:val="32"/>
        </w:rPr>
      </w:pPr>
    </w:p>
    <w:p w:rsidR="00897493" w:rsidRPr="00E55075" w:rsidRDefault="00897493" w:rsidP="00E55075">
      <w:pPr>
        <w:jc w:val="center"/>
        <w:rPr>
          <w:b/>
          <w:bCs/>
          <w:i/>
          <w:iCs/>
        </w:rPr>
      </w:pPr>
    </w:p>
    <w:sectPr w:rsidR="00897493" w:rsidRPr="00E55075" w:rsidSect="00EB7503">
      <w:pgSz w:w="16838" w:h="11906" w:orient="landscape"/>
      <w:pgMar w:top="18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C6C"/>
    <w:rsid w:val="00061F3F"/>
    <w:rsid w:val="004F2C76"/>
    <w:rsid w:val="00756886"/>
    <w:rsid w:val="007D2C58"/>
    <w:rsid w:val="0081050D"/>
    <w:rsid w:val="008172D0"/>
    <w:rsid w:val="00897493"/>
    <w:rsid w:val="008E6C9D"/>
    <w:rsid w:val="00971C6C"/>
    <w:rsid w:val="00981524"/>
    <w:rsid w:val="00AA6876"/>
    <w:rsid w:val="00AC79D9"/>
    <w:rsid w:val="00C1285B"/>
    <w:rsid w:val="00E55075"/>
    <w:rsid w:val="00EB7503"/>
    <w:rsid w:val="00FD7F6D"/>
    <w:rsid w:val="00FE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55075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50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50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50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507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5075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5075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075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075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075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507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507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5507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5507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55075"/>
    <w:rPr>
      <w:smallCaps/>
      <w:color w:val="943634"/>
      <w:spacing w:val="1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55075"/>
    <w:rPr>
      <w:smallCaps/>
      <w:color w:val="C0504D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55075"/>
    <w:rPr>
      <w:b/>
      <w:bCs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55075"/>
    <w:rPr>
      <w:b/>
      <w:bCs/>
      <w:i/>
      <w:iCs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55075"/>
    <w:rPr>
      <w:b/>
      <w:bCs/>
      <w:i/>
      <w:iCs/>
      <w:smallCaps/>
      <w:color w:val="622423"/>
    </w:rPr>
  </w:style>
  <w:style w:type="table" w:styleId="TableGrid">
    <w:name w:val="Table Grid"/>
    <w:basedOn w:val="TableNormal"/>
    <w:uiPriority w:val="99"/>
    <w:rsid w:val="00E5507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E55075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E55075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E5507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55075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55075"/>
    <w:rPr>
      <w:rFonts w:ascii="Cambria" w:hAnsi="Cambria" w:cs="Cambria"/>
      <w:sz w:val="22"/>
      <w:szCs w:val="22"/>
    </w:rPr>
  </w:style>
  <w:style w:type="character" w:styleId="Strong">
    <w:name w:val="Strong"/>
    <w:basedOn w:val="DefaultParagraphFont"/>
    <w:uiPriority w:val="99"/>
    <w:qFormat/>
    <w:rsid w:val="00E55075"/>
    <w:rPr>
      <w:b/>
      <w:bCs/>
      <w:color w:val="C0504D"/>
    </w:rPr>
  </w:style>
  <w:style w:type="character" w:styleId="Emphasis">
    <w:name w:val="Emphasis"/>
    <w:basedOn w:val="DefaultParagraphFont"/>
    <w:uiPriority w:val="99"/>
    <w:qFormat/>
    <w:rsid w:val="00E55075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E5507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55075"/>
  </w:style>
  <w:style w:type="paragraph" w:styleId="ListParagraph">
    <w:name w:val="List Paragraph"/>
    <w:basedOn w:val="Normal"/>
    <w:uiPriority w:val="99"/>
    <w:qFormat/>
    <w:rsid w:val="00E55075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E55075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5507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5507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55075"/>
    <w:rPr>
      <w:b/>
      <w:bCs/>
      <w:i/>
      <w:iCs/>
      <w:color w:val="FFFFFF"/>
      <w:shd w:val="clear" w:color="auto" w:fill="C0504D"/>
    </w:rPr>
  </w:style>
  <w:style w:type="character" w:styleId="SubtleEmphasis">
    <w:name w:val="Subtle Emphasis"/>
    <w:basedOn w:val="DefaultParagraphFont"/>
    <w:uiPriority w:val="99"/>
    <w:qFormat/>
    <w:rsid w:val="00E55075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E55075"/>
    <w:rPr>
      <w:b/>
      <w:bCs/>
      <w:i/>
      <w:iCs/>
      <w:color w:val="C0504D"/>
      <w:spacing w:val="10"/>
    </w:rPr>
  </w:style>
  <w:style w:type="character" w:styleId="SubtleReference">
    <w:name w:val="Subtle Reference"/>
    <w:basedOn w:val="DefaultParagraphFont"/>
    <w:uiPriority w:val="99"/>
    <w:qFormat/>
    <w:rsid w:val="00E55075"/>
    <w:rPr>
      <w:b/>
      <w:bCs/>
    </w:rPr>
  </w:style>
  <w:style w:type="character" w:styleId="IntenseReference">
    <w:name w:val="Intense Reference"/>
    <w:basedOn w:val="DefaultParagraphFont"/>
    <w:uiPriority w:val="99"/>
    <w:qFormat/>
    <w:rsid w:val="00E5507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basedOn w:val="DefaultParagraphFont"/>
    <w:uiPriority w:val="99"/>
    <w:qFormat/>
    <w:rsid w:val="00E55075"/>
    <w:rPr>
      <w:rFonts w:ascii="Cambria" w:hAnsi="Cambria" w:cs="Cambria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E55075"/>
    <w:pPr>
      <w:outlineLvl w:val="9"/>
    </w:pPr>
  </w:style>
  <w:style w:type="character" w:customStyle="1" w:styleId="apple-converted-space">
    <w:name w:val="apple-converted-space"/>
    <w:basedOn w:val="DefaultParagraphFont"/>
    <w:uiPriority w:val="99"/>
    <w:rsid w:val="008E6C9D"/>
  </w:style>
  <w:style w:type="paragraph" w:styleId="BalloonText">
    <w:name w:val="Balloon Text"/>
    <w:basedOn w:val="Normal"/>
    <w:link w:val="BalloonTextChar"/>
    <w:uiPriority w:val="99"/>
    <w:semiHidden/>
    <w:rsid w:val="00817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A7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2</Pages>
  <Words>206</Words>
  <Characters>1180</Characters>
  <Application>Microsoft Office Outlook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2013-01-16T07:15:00Z</cp:lastPrinted>
  <dcterms:created xsi:type="dcterms:W3CDTF">2013-01-15T20:30:00Z</dcterms:created>
  <dcterms:modified xsi:type="dcterms:W3CDTF">2013-01-16T07:15:00Z</dcterms:modified>
</cp:coreProperties>
</file>